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09" w:rsidRDefault="00213655" w:rsidP="00213655">
      <w:pPr>
        <w:pStyle w:val="Overskrift2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Rutine for behandling av </w:t>
      </w:r>
      <w:proofErr w:type="spellStart"/>
      <w:r>
        <w:rPr>
          <w:rFonts w:ascii="Trebuchet MS" w:hAnsi="Trebuchet MS"/>
          <w:sz w:val="32"/>
          <w:szCs w:val="32"/>
        </w:rPr>
        <w:t>SvarInn</w:t>
      </w:r>
      <w:proofErr w:type="spellEnd"/>
      <w:r>
        <w:rPr>
          <w:rFonts w:ascii="Trebuchet MS" w:hAnsi="Trebuchet MS"/>
          <w:sz w:val="32"/>
          <w:szCs w:val="32"/>
        </w:rPr>
        <w:t>:</w:t>
      </w:r>
    </w:p>
    <w:p w:rsidR="00213655" w:rsidRDefault="00213655" w:rsidP="00213655"/>
    <w:p w:rsidR="00213655" w:rsidRDefault="00213655" w:rsidP="00213655">
      <w:pPr>
        <w:rPr>
          <w:rFonts w:ascii="Trebuchet MS" w:hAnsi="Trebuchet MS"/>
        </w:rPr>
      </w:pPr>
      <w:r>
        <w:rPr>
          <w:rFonts w:ascii="Trebuchet MS" w:hAnsi="Trebuchet MS"/>
        </w:rPr>
        <w:t>Arkivet har en samlesak i ESA for hvert år hvor alle dokumenter sendt til oss via tjenesten skal registreres til saksbehandler.</w:t>
      </w:r>
      <w:r>
        <w:rPr>
          <w:rFonts w:ascii="Trebuchet MS" w:hAnsi="Trebuchet MS"/>
        </w:rPr>
        <w:br/>
        <w:t xml:space="preserve">Journalposten står i status M. Arkivet registrerer den enten som en ny sak, eller til en allerede eksisterende journalpost til riktig saksbehandler og med riktig </w:t>
      </w:r>
      <w:r w:rsidR="004C7D57">
        <w:rPr>
          <w:rFonts w:ascii="Trebuchet MS" w:hAnsi="Trebuchet MS"/>
        </w:rPr>
        <w:t xml:space="preserve">eller ingen </w:t>
      </w:r>
      <w:r>
        <w:rPr>
          <w:rFonts w:ascii="Trebuchet MS" w:hAnsi="Trebuchet MS"/>
        </w:rPr>
        <w:t>skjerming.</w:t>
      </w:r>
    </w:p>
    <w:p w:rsidR="004C7D57" w:rsidRPr="00213655" w:rsidRDefault="004C7D57" w:rsidP="00213655">
      <w:pPr>
        <w:rPr>
          <w:rFonts w:ascii="Trebuchet MS" w:hAnsi="Trebuchet MS"/>
        </w:rPr>
      </w:pPr>
      <w:r>
        <w:rPr>
          <w:rFonts w:ascii="Trebuchet MS" w:hAnsi="Trebuchet MS"/>
        </w:rPr>
        <w:t>Arkivet behandler samlesaken hver dag.</w:t>
      </w:r>
      <w:bookmarkStart w:id="0" w:name="_GoBack"/>
      <w:bookmarkEnd w:id="0"/>
    </w:p>
    <w:sectPr w:rsidR="004C7D57" w:rsidRPr="00213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55"/>
    <w:rsid w:val="000132FD"/>
    <w:rsid w:val="00084ED8"/>
    <w:rsid w:val="000B1D89"/>
    <w:rsid w:val="001A4663"/>
    <w:rsid w:val="001C2BE7"/>
    <w:rsid w:val="00213655"/>
    <w:rsid w:val="0024418B"/>
    <w:rsid w:val="002641A0"/>
    <w:rsid w:val="00294197"/>
    <w:rsid w:val="00294CBB"/>
    <w:rsid w:val="002B37D2"/>
    <w:rsid w:val="002D2D07"/>
    <w:rsid w:val="002D6099"/>
    <w:rsid w:val="002E04CC"/>
    <w:rsid w:val="003148AE"/>
    <w:rsid w:val="003449F8"/>
    <w:rsid w:val="00362D7C"/>
    <w:rsid w:val="003F269A"/>
    <w:rsid w:val="0049478A"/>
    <w:rsid w:val="004B7EAF"/>
    <w:rsid w:val="004C7D57"/>
    <w:rsid w:val="0054238D"/>
    <w:rsid w:val="00563E18"/>
    <w:rsid w:val="0058602B"/>
    <w:rsid w:val="005C5D53"/>
    <w:rsid w:val="005E0D7A"/>
    <w:rsid w:val="0060681D"/>
    <w:rsid w:val="00620E08"/>
    <w:rsid w:val="00653E3D"/>
    <w:rsid w:val="006B29A0"/>
    <w:rsid w:val="00702894"/>
    <w:rsid w:val="007500D7"/>
    <w:rsid w:val="008304CD"/>
    <w:rsid w:val="008503DA"/>
    <w:rsid w:val="0086020A"/>
    <w:rsid w:val="00967D59"/>
    <w:rsid w:val="009750BA"/>
    <w:rsid w:val="00A3216D"/>
    <w:rsid w:val="00A70739"/>
    <w:rsid w:val="00A93B18"/>
    <w:rsid w:val="00AB148B"/>
    <w:rsid w:val="00B74F69"/>
    <w:rsid w:val="00C04A3A"/>
    <w:rsid w:val="00C55EB5"/>
    <w:rsid w:val="00CC6DD7"/>
    <w:rsid w:val="00D5033E"/>
    <w:rsid w:val="00EA6DC3"/>
    <w:rsid w:val="00EE2526"/>
    <w:rsid w:val="00EF506C"/>
    <w:rsid w:val="00F07CE1"/>
    <w:rsid w:val="00F25DFC"/>
    <w:rsid w:val="00FC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3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13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3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13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34020DFC</Template>
  <TotalTime>12</TotalTime>
  <Pages>1</Pages>
  <Words>61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Lunner Kommune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drift</dc:creator>
  <cp:lastModifiedBy>drift</cp:lastModifiedBy>
  <cp:revision>2</cp:revision>
  <dcterms:created xsi:type="dcterms:W3CDTF">2017-11-14T09:45:00Z</dcterms:created>
  <dcterms:modified xsi:type="dcterms:W3CDTF">2017-11-14T09:57:00Z</dcterms:modified>
</cp:coreProperties>
</file>